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234" w:rsidRDefault="00085234">
      <w:pPr>
        <w:rPr>
          <w:sz w:val="28"/>
          <w:szCs w:val="28"/>
        </w:rPr>
      </w:pPr>
      <w:bookmarkStart w:id="0" w:name="_GoBack"/>
      <w:bookmarkEnd w:id="0"/>
    </w:p>
    <w:p w:rsidR="00085234" w:rsidRDefault="00BB727E">
      <w:pPr>
        <w:rPr>
          <w:sz w:val="28"/>
          <w:szCs w:val="28"/>
        </w:rPr>
      </w:pPr>
      <w:r>
        <w:rPr>
          <w:sz w:val="28"/>
          <w:szCs w:val="28"/>
        </w:rPr>
        <w:t>Sven weiß nicht, warum das Opferfest gefeiert wird und was es mit dem Opferfest auf sich hat. Er fragt Meryem.</w:t>
      </w:r>
    </w:p>
    <w:p w:rsidR="00085234" w:rsidRDefault="00085234">
      <w:pPr>
        <w:rPr>
          <w:sz w:val="28"/>
          <w:szCs w:val="28"/>
        </w:rPr>
      </w:pPr>
    </w:p>
    <w:p w:rsidR="00085234" w:rsidRDefault="00085234">
      <w:pPr>
        <w:rPr>
          <w:sz w:val="28"/>
          <w:szCs w:val="28"/>
        </w:rPr>
      </w:pPr>
    </w:p>
    <w:p w:rsidR="00085234" w:rsidRDefault="00BB727E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Sven: „ sag mal, Meryem, warum feiert Ihr eigentlich das Opferfest?“</w:t>
      </w:r>
    </w:p>
    <w:p w:rsidR="00085234" w:rsidRDefault="00BB727E">
      <w:pPr>
        <w:rPr>
          <w:sz w:val="28"/>
          <w:szCs w:val="28"/>
        </w:rPr>
      </w:pPr>
      <w:r>
        <w:rPr>
          <w:sz w:val="28"/>
          <w:szCs w:val="28"/>
        </w:rPr>
        <w:t>Meryem: „Oh, da gibt es eine Geschichte, an die gedacht wird. Die ist so ähnlich, wie in der Bibel“</w:t>
      </w:r>
    </w:p>
    <w:p w:rsidR="00085234" w:rsidRDefault="00BB727E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Sven: „welche Geschichte meinst Du denn?“</w:t>
      </w:r>
    </w:p>
    <w:p w:rsidR="00085234" w:rsidRDefault="00BB727E">
      <w:pPr>
        <w:rPr>
          <w:sz w:val="28"/>
          <w:szCs w:val="28"/>
        </w:rPr>
      </w:pPr>
      <w:r>
        <w:rPr>
          <w:sz w:val="28"/>
          <w:szCs w:val="28"/>
        </w:rPr>
        <w:t>Meryem: „ Ibrahim – so heißt bei uns Abraham -, war ein großer Prophet. Er hatte keine Kinder und er bat Gott sehr</w:t>
      </w:r>
      <w:r>
        <w:rPr>
          <w:sz w:val="28"/>
          <w:szCs w:val="28"/>
        </w:rPr>
        <w:t xml:space="preserve"> um einen Sohn. Und er schwor Gott, dass er – sollte er einen Sohn bekommen –  ihn Gott zurückschenken würde. </w:t>
      </w:r>
    </w:p>
    <w:p w:rsidR="00085234" w:rsidRDefault="00BB727E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„Sven: „er wollte wirklich seinen Sohn opfern?</w:t>
      </w:r>
    </w:p>
    <w:p w:rsidR="00085234" w:rsidRDefault="00BB727E">
      <w:pPr>
        <w:rPr>
          <w:sz w:val="28"/>
          <w:szCs w:val="28"/>
        </w:rPr>
      </w:pPr>
      <w:r>
        <w:rPr>
          <w:sz w:val="28"/>
          <w:szCs w:val="28"/>
        </w:rPr>
        <w:t>Meryem: “Ja, zu den Zeiten war es nämlich üblich, dass Menschen geopfert wurden.“</w:t>
      </w:r>
    </w:p>
    <w:p w:rsidR="00085234" w:rsidRDefault="00BB727E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Sven: „Und was p</w:t>
      </w:r>
      <w:r>
        <w:rPr>
          <w:color w:val="FF0000"/>
          <w:sz w:val="28"/>
          <w:szCs w:val="28"/>
        </w:rPr>
        <w:t>assierte dann?“</w:t>
      </w:r>
    </w:p>
    <w:p w:rsidR="00085234" w:rsidRDefault="00BB727E">
      <w:pPr>
        <w:rPr>
          <w:sz w:val="28"/>
          <w:szCs w:val="28"/>
        </w:rPr>
      </w:pPr>
      <w:r>
        <w:rPr>
          <w:sz w:val="28"/>
          <w:szCs w:val="28"/>
        </w:rPr>
        <w:t>Meryem: „Dann  bekam Ibrahim wirklich einen Sohn, den er Ismail nannte. Ismail wuchs auf und wurde 7 Jahre alt. Und Ibrahim wurde immer trauriger, weil er wusste, dass er  sein Wort halten und eines Tages seinen Sohn opfern muss. Dann war e</w:t>
      </w:r>
      <w:r>
        <w:rPr>
          <w:sz w:val="28"/>
          <w:szCs w:val="28"/>
        </w:rPr>
        <w:t>s soweit: es kam ein Engel und befahl Ibrahim, seinen Sohn zu opfern. Es war schlimm für Ibrahim, weil er seinen Sohn sehr lieb hatte.“</w:t>
      </w:r>
    </w:p>
    <w:p w:rsidR="00085234" w:rsidRDefault="00BB727E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Sven: „Was sagte denn Ismail?“</w:t>
      </w:r>
    </w:p>
    <w:p w:rsidR="00085234" w:rsidRDefault="00085234">
      <w:pPr>
        <w:rPr>
          <w:sz w:val="28"/>
          <w:szCs w:val="28"/>
        </w:rPr>
      </w:pPr>
    </w:p>
    <w:p w:rsidR="00085234" w:rsidRDefault="00BB727E">
      <w:pPr>
        <w:rPr>
          <w:sz w:val="28"/>
          <w:szCs w:val="28"/>
        </w:rPr>
      </w:pPr>
      <w:r>
        <w:rPr>
          <w:sz w:val="28"/>
          <w:szCs w:val="28"/>
        </w:rPr>
        <w:t xml:space="preserve">Meryem: Ismail sagte zu seinem Vater: „ Wenn Gott es so will, dann muss Du mich opfern. </w:t>
      </w:r>
      <w:r>
        <w:rPr>
          <w:sz w:val="28"/>
          <w:szCs w:val="28"/>
        </w:rPr>
        <w:t>Ismail weinte nicht und er lief auch nicht weg.“</w:t>
      </w:r>
    </w:p>
    <w:p w:rsidR="00085234" w:rsidRDefault="00085234">
      <w:pPr>
        <w:rPr>
          <w:sz w:val="28"/>
          <w:szCs w:val="28"/>
        </w:rPr>
      </w:pPr>
    </w:p>
    <w:p w:rsidR="00085234" w:rsidRDefault="00BB727E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Sven; „ Und dann?“</w:t>
      </w:r>
    </w:p>
    <w:p w:rsidR="00085234" w:rsidRDefault="00085234">
      <w:pPr>
        <w:rPr>
          <w:sz w:val="28"/>
          <w:szCs w:val="28"/>
        </w:rPr>
      </w:pPr>
    </w:p>
    <w:p w:rsidR="00085234" w:rsidRDefault="00BB727E">
      <w:pPr>
        <w:rPr>
          <w:sz w:val="28"/>
          <w:szCs w:val="28"/>
        </w:rPr>
      </w:pPr>
      <w:r>
        <w:rPr>
          <w:sz w:val="28"/>
          <w:szCs w:val="28"/>
        </w:rPr>
        <w:t xml:space="preserve">Meryem: „Ja, dann ging Ibrahim mit Ismail auf den Berg und wollte ihn opfern, weil er es Gott versprochen hatte. Was er nicht wusste war, dass Gott ihn auf </w:t>
      </w:r>
    </w:p>
    <w:p w:rsidR="00085234" w:rsidRDefault="00085234">
      <w:pPr>
        <w:rPr>
          <w:sz w:val="28"/>
          <w:szCs w:val="28"/>
        </w:rPr>
      </w:pPr>
    </w:p>
    <w:p w:rsidR="00085234" w:rsidRDefault="00BB727E">
      <w:pPr>
        <w:rPr>
          <w:sz w:val="28"/>
          <w:szCs w:val="28"/>
        </w:rPr>
      </w:pPr>
      <w:r>
        <w:rPr>
          <w:sz w:val="28"/>
          <w:szCs w:val="28"/>
        </w:rPr>
        <w:lastRenderedPageBreak/>
        <w:t>die Probe stellen wollte. Er</w:t>
      </w:r>
      <w:r>
        <w:rPr>
          <w:sz w:val="28"/>
          <w:szCs w:val="28"/>
        </w:rPr>
        <w:t xml:space="preserve"> wollte sehen, ob Ibrahim wirklich ihm treu ergeben war.“</w:t>
      </w:r>
    </w:p>
    <w:p w:rsidR="00085234" w:rsidRDefault="00085234">
      <w:pPr>
        <w:rPr>
          <w:sz w:val="28"/>
          <w:szCs w:val="28"/>
        </w:rPr>
      </w:pPr>
    </w:p>
    <w:p w:rsidR="00085234" w:rsidRDefault="00BB727E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Sven: „Dann opferte er also seinen Sohn nicht?“</w:t>
      </w:r>
    </w:p>
    <w:p w:rsidR="00085234" w:rsidRDefault="00BB727E">
      <w:pPr>
        <w:rPr>
          <w:sz w:val="28"/>
          <w:szCs w:val="28"/>
        </w:rPr>
      </w:pPr>
      <w:r>
        <w:rPr>
          <w:sz w:val="28"/>
          <w:szCs w:val="28"/>
        </w:rPr>
        <w:t xml:space="preserve">Meryem: „Nein. Gerade  als er seinen Sohn opfern wollte, schnitt das Messer nicht. Gott hatte Ibrahim geprüft und gesehen, dass er wirklich ihm treu </w:t>
      </w:r>
      <w:r>
        <w:rPr>
          <w:sz w:val="28"/>
          <w:szCs w:val="28"/>
        </w:rPr>
        <w:t xml:space="preserve">ergeben war. Auf einmal kam ein Engel und brachte ein Schaf zu Ibrahim. </w:t>
      </w:r>
    </w:p>
    <w:p w:rsidR="00085234" w:rsidRDefault="00BB727E">
      <w:pPr>
        <w:rPr>
          <w:sz w:val="28"/>
          <w:szCs w:val="28"/>
        </w:rPr>
      </w:pPr>
      <w:r>
        <w:rPr>
          <w:sz w:val="28"/>
          <w:szCs w:val="28"/>
        </w:rPr>
        <w:t>Der Engel sprach: „Ibrahim, Du hast die Prüfung bestanden. Lass deinen Sohn frei und opfere stattdessen dieses Schaf!“</w:t>
      </w:r>
    </w:p>
    <w:p w:rsidR="00085234" w:rsidRDefault="00BB727E">
      <w:pPr>
        <w:rPr>
          <w:sz w:val="28"/>
          <w:szCs w:val="28"/>
        </w:rPr>
      </w:pPr>
      <w:r>
        <w:rPr>
          <w:sz w:val="28"/>
          <w:szCs w:val="28"/>
        </w:rPr>
        <w:t>Und zur Erinnerung an dieses Wunder feiern wir das Opferfest!</w:t>
      </w:r>
    </w:p>
    <w:p w:rsidR="00085234" w:rsidRDefault="00BB727E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Sv</w:t>
      </w:r>
      <w:r>
        <w:rPr>
          <w:color w:val="FF0000"/>
          <w:sz w:val="28"/>
          <w:szCs w:val="28"/>
        </w:rPr>
        <w:t>en: „Danke, Meryem. Das ist eine sehr schöne Geschichte, und jetzt weiß ich auch, warum Ihr das Opferfest feiert! Und ich möchte Dir allen ganz herzlich zum Opferfest gratulieren. Fröhliches Opferfest!“</w:t>
      </w:r>
    </w:p>
    <w:p w:rsidR="00085234" w:rsidRDefault="00085234">
      <w:pPr>
        <w:rPr>
          <w:sz w:val="28"/>
          <w:szCs w:val="28"/>
        </w:rPr>
      </w:pPr>
    </w:p>
    <w:p w:rsidR="00085234" w:rsidRDefault="00BB727E">
      <w:pPr>
        <w:rPr>
          <w:sz w:val="28"/>
          <w:szCs w:val="28"/>
        </w:rPr>
      </w:pPr>
      <w:r>
        <w:rPr>
          <w:sz w:val="28"/>
          <w:szCs w:val="28"/>
        </w:rPr>
        <w:t>25.09.2015</w:t>
      </w:r>
    </w:p>
    <w:p w:rsidR="00085234" w:rsidRDefault="00085234">
      <w:pPr>
        <w:rPr>
          <w:sz w:val="28"/>
          <w:szCs w:val="28"/>
        </w:rPr>
      </w:pPr>
    </w:p>
    <w:p w:rsidR="00085234" w:rsidRDefault="00085234">
      <w:pPr>
        <w:rPr>
          <w:sz w:val="28"/>
          <w:szCs w:val="28"/>
        </w:rPr>
      </w:pPr>
    </w:p>
    <w:sectPr w:rsidR="00085234">
      <w:headerReference w:type="default" r:id="rId7"/>
      <w:pgSz w:w="11906" w:h="16838"/>
      <w:pgMar w:top="1417" w:right="1417" w:bottom="1134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727E" w:rsidRDefault="00BB727E">
      <w:pPr>
        <w:spacing w:after="0" w:line="240" w:lineRule="auto"/>
      </w:pPr>
      <w:r>
        <w:separator/>
      </w:r>
    </w:p>
  </w:endnote>
  <w:endnote w:type="continuationSeparator" w:id="0">
    <w:p w:rsidR="00BB727E" w:rsidRDefault="00BB72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727E" w:rsidRDefault="00BB727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BB727E" w:rsidRDefault="00BB72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44A" w:rsidRDefault="00BB727E">
    <w:pPr>
      <w:pStyle w:val="Kopfzeile"/>
      <w:jc w:val="center"/>
    </w:pPr>
    <w:r>
      <w:fldChar w:fldCharType="begin"/>
    </w:r>
    <w:r>
      <w:instrText xml:space="preserve"> PAGE </w:instrText>
    </w:r>
    <w:r>
      <w:fldChar w:fldCharType="separate"/>
    </w:r>
    <w:r w:rsidR="00AE1C29">
      <w:rPr>
        <w:noProof/>
      </w:rPr>
      <w:t>1</w:t>
    </w:r>
    <w:r>
      <w:fldChar w:fldCharType="end"/>
    </w:r>
  </w:p>
  <w:p w:rsidR="0083544A" w:rsidRDefault="00BB727E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85234"/>
    <w:rsid w:val="00085234"/>
    <w:rsid w:val="00AE1C29"/>
    <w:rsid w:val="00BB7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de-DE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pPr>
      <w:suppressAutoHyphens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</w:style>
  <w:style w:type="paragraph" w:styleId="Fuzeile">
    <w:name w:val="footer"/>
    <w:basedOn w:val="Standar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</w:style>
  <w:style w:type="paragraph" w:styleId="Sprechblasentext">
    <w:name w:val="Balloon Text"/>
    <w:basedOn w:val="Standar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de-DE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pPr>
      <w:suppressAutoHyphens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</w:style>
  <w:style w:type="paragraph" w:styleId="Fuzeile">
    <w:name w:val="footer"/>
    <w:basedOn w:val="Standar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</w:style>
  <w:style w:type="paragraph" w:styleId="Sprechblasentext">
    <w:name w:val="Balloon Text"/>
    <w:basedOn w:val="Standar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Lale Akgün</dc:creator>
  <cp:lastModifiedBy>Schulverwaltung</cp:lastModifiedBy>
  <cp:revision>2</cp:revision>
  <cp:lastPrinted>2015-09-23T16:59:00Z</cp:lastPrinted>
  <dcterms:created xsi:type="dcterms:W3CDTF">2016-11-11T06:48:00Z</dcterms:created>
  <dcterms:modified xsi:type="dcterms:W3CDTF">2016-11-11T06:48:00Z</dcterms:modified>
</cp:coreProperties>
</file>