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E" w:rsidRDefault="0019768B">
      <w:bookmarkStart w:id="0" w:name="_GoBack"/>
      <w:bookmarkEnd w:id="0"/>
      <w:r>
        <w:rPr>
          <w:b/>
          <w:i/>
          <w:sz w:val="36"/>
          <w:szCs w:val="36"/>
        </w:rPr>
        <w:t xml:space="preserve">                                    </w:t>
      </w:r>
      <w:r>
        <w:rPr>
          <w:rFonts w:ascii="Monotype Corsiva" w:hAnsi="Monotype Corsiva"/>
          <w:b/>
          <w:i/>
          <w:sz w:val="44"/>
          <w:szCs w:val="44"/>
        </w:rPr>
        <w:t>Einladung</w:t>
      </w:r>
    </w:p>
    <w:p w:rsidR="00A54CEE" w:rsidRDefault="0019768B">
      <w:pPr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                Feier zum  Islamischen Opferfest</w:t>
      </w:r>
    </w:p>
    <w:p w:rsidR="00A54CEE" w:rsidRDefault="00A54CEE">
      <w:pPr>
        <w:rPr>
          <w:rFonts w:ascii="Monotype Corsiva" w:hAnsi="Monotype Corsiva"/>
          <w:b/>
          <w:i/>
          <w:sz w:val="44"/>
          <w:szCs w:val="44"/>
        </w:rPr>
      </w:pPr>
    </w:p>
    <w:p w:rsidR="00A54CEE" w:rsidRDefault="0019768B">
      <w:pPr>
        <w:rPr>
          <w:sz w:val="28"/>
          <w:szCs w:val="28"/>
        </w:rPr>
      </w:pPr>
      <w:r>
        <w:rPr>
          <w:sz w:val="28"/>
          <w:szCs w:val="28"/>
        </w:rPr>
        <w:t xml:space="preserve"> am…. den….. …….um ………Uhr</w:t>
      </w:r>
    </w:p>
    <w:p w:rsidR="00A54CEE" w:rsidRDefault="00A54CEE">
      <w:pPr>
        <w:rPr>
          <w:sz w:val="28"/>
          <w:szCs w:val="28"/>
        </w:rPr>
      </w:pPr>
    </w:p>
    <w:p w:rsidR="00A54CEE" w:rsidRDefault="0019768B">
      <w:pPr>
        <w:rPr>
          <w:sz w:val="28"/>
          <w:szCs w:val="28"/>
        </w:rPr>
      </w:pPr>
      <w:r>
        <w:rPr>
          <w:sz w:val="28"/>
          <w:szCs w:val="28"/>
        </w:rPr>
        <w:t>Zuerst feiern wir gemeinsam in der Turnhalle, anschließend in</w:t>
      </w:r>
      <w:r>
        <w:rPr>
          <w:sz w:val="28"/>
          <w:szCs w:val="28"/>
        </w:rPr>
        <w:t xml:space="preserve"> den Klassen.</w:t>
      </w:r>
    </w:p>
    <w:p w:rsidR="00A54CEE" w:rsidRDefault="00A54CEE">
      <w:pPr>
        <w:rPr>
          <w:sz w:val="28"/>
          <w:szCs w:val="28"/>
        </w:rPr>
      </w:pPr>
    </w:p>
    <w:p w:rsidR="00A54CEE" w:rsidRDefault="0019768B">
      <w:pPr>
        <w:rPr>
          <w:sz w:val="28"/>
          <w:szCs w:val="28"/>
        </w:rPr>
      </w:pPr>
      <w:r>
        <w:rPr>
          <w:sz w:val="28"/>
          <w:szCs w:val="28"/>
        </w:rPr>
        <w:t>Bitte bringen Sie Gebäck und Getränke mit.    Danke!</w:t>
      </w:r>
    </w:p>
    <w:p w:rsidR="00A54CEE" w:rsidRDefault="00A54CEE">
      <w:pPr>
        <w:rPr>
          <w:sz w:val="28"/>
          <w:szCs w:val="28"/>
        </w:rPr>
      </w:pPr>
    </w:p>
    <w:p w:rsidR="00A54CEE" w:rsidRDefault="0019768B"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>Programm</w:t>
      </w:r>
    </w:p>
    <w:p w:rsidR="00A54CEE" w:rsidRDefault="0019768B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Begrüßung durch Frau Hartmann</w:t>
      </w:r>
    </w:p>
    <w:p w:rsidR="00A54CEE" w:rsidRDefault="0019768B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Begrüßung durch Herrn Akgün</w:t>
      </w:r>
    </w:p>
    <w:p w:rsidR="00A54CEE" w:rsidRDefault="0019768B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Rollenspiel: „ Sven weiß nicht warum das Opferfest gefeiert wird“</w:t>
      </w:r>
    </w:p>
    <w:p w:rsidR="00A54CEE" w:rsidRDefault="0019768B">
      <w:pPr>
        <w:pStyle w:val="Listenabsatz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Rollen </w:t>
      </w:r>
      <w:r>
        <w:rPr>
          <w:sz w:val="28"/>
          <w:szCs w:val="28"/>
        </w:rPr>
        <w:t xml:space="preserve">für: Sven, Meryem, Ibrahim, Ismail, Engel Gabriel und ein Schaf </w:t>
      </w:r>
    </w:p>
    <w:p w:rsidR="00A54CEE" w:rsidRDefault="0019768B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Lied „</w:t>
      </w:r>
      <w:proofErr w:type="spellStart"/>
      <w:r>
        <w:rPr>
          <w:sz w:val="28"/>
          <w:szCs w:val="28"/>
        </w:rPr>
        <w:t>Teşekkür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ederim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Allahım</w:t>
      </w:r>
      <w:proofErr w:type="spellEnd"/>
      <w:r>
        <w:rPr>
          <w:sz w:val="28"/>
          <w:szCs w:val="28"/>
        </w:rPr>
        <w:t>“ (CD und Kinder)</w:t>
      </w:r>
    </w:p>
    <w:p w:rsidR="00A54CEE" w:rsidRDefault="0019768B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Drei Kinder erzählen vom Opferfestvorbereitungen zu Hause</w:t>
      </w:r>
    </w:p>
    <w:p w:rsidR="00A54CEE" w:rsidRDefault="0019768B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2.Lied „</w:t>
      </w:r>
      <w:proofErr w:type="spellStart"/>
      <w:r>
        <w:rPr>
          <w:sz w:val="28"/>
          <w:szCs w:val="28"/>
        </w:rPr>
        <w:t>Üsküdar</w:t>
      </w:r>
      <w:proofErr w:type="spellEnd"/>
      <w:r>
        <w:rPr>
          <w:sz w:val="28"/>
          <w:szCs w:val="28"/>
        </w:rPr>
        <w:t xml:space="preserve">“ ein Stadtteil aus Istanbul. (CD und </w:t>
      </w:r>
      <w:proofErr w:type="spellStart"/>
      <w:r>
        <w:rPr>
          <w:sz w:val="28"/>
          <w:szCs w:val="28"/>
        </w:rPr>
        <w:t>Ak</w:t>
      </w:r>
      <w:proofErr w:type="spellEnd"/>
      <w:r>
        <w:rPr>
          <w:sz w:val="28"/>
          <w:szCs w:val="28"/>
        </w:rPr>
        <w:t xml:space="preserve"> und Os)</w:t>
      </w:r>
    </w:p>
    <w:p w:rsidR="00A54CEE" w:rsidRDefault="0019768B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Lied und kurdis</w:t>
      </w:r>
      <w:r>
        <w:rPr>
          <w:sz w:val="28"/>
          <w:szCs w:val="28"/>
        </w:rPr>
        <w:t>cher Tanz (CD)</w:t>
      </w:r>
    </w:p>
    <w:p w:rsidR="00A54CEE" w:rsidRDefault="00A54CEE">
      <w:pPr>
        <w:pStyle w:val="Listenabsatz"/>
        <w:rPr>
          <w:sz w:val="28"/>
          <w:szCs w:val="28"/>
        </w:rPr>
      </w:pPr>
    </w:p>
    <w:p w:rsidR="00A54CEE" w:rsidRDefault="0019768B">
      <w:r>
        <w:rPr>
          <w:sz w:val="28"/>
          <w:szCs w:val="28"/>
        </w:rPr>
        <w:t>ENDE</w:t>
      </w:r>
    </w:p>
    <w:p w:rsidR="00A54CEE" w:rsidRDefault="0019768B">
      <w:r>
        <w:rPr>
          <w:b/>
          <w:sz w:val="28"/>
          <w:szCs w:val="28"/>
        </w:rPr>
        <w:t xml:space="preserve">          </w:t>
      </w:r>
    </w:p>
    <w:sectPr w:rsidR="00A54CE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8B" w:rsidRDefault="0019768B">
      <w:pPr>
        <w:spacing w:after="0" w:line="240" w:lineRule="auto"/>
      </w:pPr>
      <w:r>
        <w:separator/>
      </w:r>
    </w:p>
  </w:endnote>
  <w:endnote w:type="continuationSeparator" w:id="0">
    <w:p w:rsidR="0019768B" w:rsidRDefault="0019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8B" w:rsidRDefault="001976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768B" w:rsidRDefault="0019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93FCD"/>
    <w:multiLevelType w:val="multilevel"/>
    <w:tmpl w:val="DEA861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4CEE"/>
    <w:rsid w:val="0019768B"/>
    <w:rsid w:val="002E2732"/>
    <w:rsid w:val="00A5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 Akgün</dc:creator>
  <cp:lastModifiedBy>Schulverwaltung</cp:lastModifiedBy>
  <cp:revision>2</cp:revision>
  <dcterms:created xsi:type="dcterms:W3CDTF">2016-11-11T06:48:00Z</dcterms:created>
  <dcterms:modified xsi:type="dcterms:W3CDTF">2016-11-11T06:48:00Z</dcterms:modified>
</cp:coreProperties>
</file>